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05" w:rsidRPr="0026346E" w:rsidRDefault="000B5305" w:rsidP="00382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МБОУ Усть – Мечетинская </w:t>
      </w:r>
      <w:r w:rsidRPr="002634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ООШ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346E">
        <w:rPr>
          <w:rFonts w:ascii="Times New Roman" w:hAnsi="Times New Roman"/>
          <w:b/>
          <w:bCs/>
          <w:sz w:val="28"/>
          <w:szCs w:val="28"/>
          <w:lang w:eastAsia="ru-RU"/>
        </w:rPr>
        <w:t>ПРИКАЗ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4"/>
        <w:gridCol w:w="2175"/>
        <w:gridCol w:w="898"/>
        <w:gridCol w:w="3570"/>
        <w:gridCol w:w="898"/>
        <w:gridCol w:w="330"/>
        <w:gridCol w:w="990"/>
      </w:tblGrid>
      <w:tr w:rsidR="000B5305" w:rsidRPr="00F40D78" w:rsidTr="0038210B">
        <w:trPr>
          <w:tblCellSpacing w:w="15" w:type="dxa"/>
        </w:trPr>
        <w:tc>
          <w:tcPr>
            <w:tcW w:w="54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10B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45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.08.2020</w:t>
            </w:r>
          </w:p>
        </w:tc>
        <w:tc>
          <w:tcPr>
            <w:tcW w:w="0" w:type="auto"/>
            <w:gridSpan w:val="3"/>
          </w:tcPr>
          <w:p w:rsidR="000B5305" w:rsidRPr="0038210B" w:rsidRDefault="000B5305" w:rsidP="0038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1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5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</w:tr>
      <w:tr w:rsidR="000B5305" w:rsidRPr="00F40D78" w:rsidTr="0038210B">
        <w:trPr>
          <w:tblCellSpacing w:w="15" w:type="dxa"/>
        </w:trPr>
        <w:tc>
          <w:tcPr>
            <w:tcW w:w="0" w:type="auto"/>
            <w:gridSpan w:val="3"/>
          </w:tcPr>
          <w:p w:rsidR="000B5305" w:rsidRPr="0038210B" w:rsidRDefault="000B5305" w:rsidP="0038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0B5305" w:rsidRPr="0038210B" w:rsidRDefault="000B5305" w:rsidP="002634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с.Усть-Мечетка</w:t>
            </w:r>
          </w:p>
        </w:tc>
        <w:tc>
          <w:tcPr>
            <w:tcW w:w="0" w:type="auto"/>
            <w:gridSpan w:val="3"/>
          </w:tcPr>
          <w:p w:rsidR="000B5305" w:rsidRPr="0038210B" w:rsidRDefault="000B5305" w:rsidP="0038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5305" w:rsidRPr="00F40D78" w:rsidTr="0038210B">
        <w:trPr>
          <w:tblCellSpacing w:w="15" w:type="dxa"/>
        </w:trPr>
        <w:tc>
          <w:tcPr>
            <w:tcW w:w="0" w:type="auto"/>
            <w:gridSpan w:val="3"/>
          </w:tcPr>
          <w:p w:rsidR="000B5305" w:rsidRPr="0038210B" w:rsidRDefault="000B5305" w:rsidP="0038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210B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(место издания)</w:t>
            </w:r>
          </w:p>
        </w:tc>
        <w:tc>
          <w:tcPr>
            <w:tcW w:w="0" w:type="auto"/>
            <w:gridSpan w:val="3"/>
          </w:tcPr>
          <w:p w:rsidR="000B5305" w:rsidRPr="0038210B" w:rsidRDefault="000B5305" w:rsidP="003821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346E">
        <w:rPr>
          <w:rFonts w:ascii="Times New Roman" w:hAnsi="Times New Roman"/>
          <w:b/>
          <w:bCs/>
          <w:sz w:val="28"/>
          <w:szCs w:val="28"/>
          <w:lang w:eastAsia="ru-RU"/>
        </w:rPr>
        <w:t>Об организованном начале 2020/21 учебного года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5" w:anchor="/document/99/902389617/" w:history="1">
        <w:r w:rsidRPr="0026346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Федеральным законом от 29.12.2012 № 273-ФЗ</w:t>
        </w:r>
      </w:hyperlink>
      <w:r w:rsidRPr="0038210B">
        <w:rPr>
          <w:rFonts w:ascii="Times New Roman" w:hAnsi="Times New Roman"/>
          <w:sz w:val="28"/>
          <w:szCs w:val="28"/>
          <w:lang w:eastAsia="ru-RU"/>
        </w:rPr>
        <w:t xml:space="preserve"> «Об образовании в Российской Федерации», </w:t>
      </w:r>
      <w:hyperlink r:id="rId6" w:anchor="/document/99/565231806/" w:history="1">
        <w:r w:rsidRPr="0026346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постановлением главного государственного санитарного врача России от 30.06.2020 № 16</w:t>
        </w:r>
      </w:hyperlink>
      <w:r w:rsidRPr="0038210B">
        <w:rPr>
          <w:rFonts w:ascii="Times New Roman" w:hAnsi="Times New Roman"/>
          <w:sz w:val="28"/>
          <w:szCs w:val="28"/>
          <w:lang w:eastAsia="ru-RU"/>
        </w:rPr>
        <w:t xml:space="preserve">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(COVID-19)"», </w:t>
      </w:r>
      <w:hyperlink r:id="rId7" w:anchor="/document/99/565557818/" w:history="1">
        <w:r w:rsidRPr="0026346E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письмом Роспотребнадзора, Минпросвещения от 12.08.2020 № 02/16587-2020-24, ГД-1192/03</w:t>
        </w:r>
      </w:hyperlink>
      <w:r w:rsidRPr="0038210B">
        <w:rPr>
          <w:rFonts w:ascii="Times New Roman" w:hAnsi="Times New Roman"/>
          <w:sz w:val="28"/>
          <w:szCs w:val="28"/>
          <w:lang w:eastAsia="ru-RU"/>
        </w:rPr>
        <w:t> «Об организации работы общеобразовательных организаций»</w:t>
      </w:r>
      <w:r w:rsidRPr="0026346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8210B">
        <w:rPr>
          <w:rFonts w:ascii="Times New Roman" w:hAnsi="Times New Roman"/>
          <w:sz w:val="28"/>
          <w:szCs w:val="28"/>
          <w:lang w:eastAsia="ru-RU"/>
        </w:rPr>
        <w:t>календарным учебным график</w:t>
      </w:r>
      <w:r w:rsidRPr="0026346E">
        <w:rPr>
          <w:rFonts w:ascii="Times New Roman" w:hAnsi="Times New Roman"/>
          <w:sz w:val="28"/>
          <w:szCs w:val="28"/>
          <w:lang w:eastAsia="ru-RU"/>
        </w:rPr>
        <w:t>ом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МБОУ Усть-Мечетинской ООШ на 20</w:t>
      </w:r>
      <w:r w:rsidRPr="0026346E">
        <w:rPr>
          <w:rFonts w:ascii="Times New Roman" w:hAnsi="Times New Roman"/>
          <w:sz w:val="28"/>
          <w:szCs w:val="28"/>
          <w:lang w:eastAsia="ru-RU"/>
        </w:rPr>
        <w:t>20-2021 уч.г.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0B5305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1. Определить дату начала учебного года – </w:t>
      </w:r>
      <w:r w:rsidRPr="0026346E">
        <w:rPr>
          <w:rFonts w:ascii="Times New Roman" w:hAnsi="Times New Roman"/>
          <w:sz w:val="28"/>
          <w:szCs w:val="28"/>
          <w:lang w:eastAsia="ru-RU"/>
        </w:rPr>
        <w:t>01.09.2020</w:t>
      </w:r>
      <w:r w:rsidRPr="0038210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Установить «ступенчатый» режим начала занятий, организовать утренний прием обучающихся через центральный вход и два входа со стороны рекреаций.</w:t>
      </w:r>
    </w:p>
    <w:p w:rsidR="000B5305" w:rsidRDefault="000B5305" w:rsidP="006543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Организовать образовательный процесс 01.09.2020 г. следующим образом:</w:t>
      </w:r>
    </w:p>
    <w:p w:rsidR="000B5305" w:rsidRPr="0038210B" w:rsidRDefault="000B5305" w:rsidP="0065434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Провести торжественную линейку, посвященную Дню </w:t>
      </w:r>
      <w:r w:rsidRPr="0026346E">
        <w:rPr>
          <w:rFonts w:ascii="Times New Roman" w:hAnsi="Times New Roman"/>
          <w:sz w:val="28"/>
          <w:szCs w:val="28"/>
          <w:lang w:eastAsia="ru-RU"/>
        </w:rPr>
        <w:t>знаний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учеников 1,9 классов – 01.09.2020 в 08:30, с 09:15- уроки по расписанию.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учеников 2-8</w:t>
      </w:r>
      <w:r w:rsidRPr="0026346E">
        <w:rPr>
          <w:rFonts w:ascii="Times New Roman" w:hAnsi="Times New Roman"/>
          <w:sz w:val="28"/>
          <w:szCs w:val="28"/>
          <w:lang w:eastAsia="ru-RU"/>
        </w:rPr>
        <w:t xml:space="preserve"> классов – индивидуально в каждом классе в форме классного часа или Всероссийского урока по теме </w:t>
      </w:r>
      <w:r>
        <w:rPr>
          <w:rFonts w:ascii="Times New Roman" w:hAnsi="Times New Roman"/>
          <w:sz w:val="28"/>
          <w:szCs w:val="28"/>
          <w:lang w:eastAsia="ru-RU"/>
        </w:rPr>
        <w:t>«Урок Мира»  в 8-30, далее уроки по расписанию.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3. Утвердить режим работы школы: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3.1. Считать 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26346E">
        <w:rPr>
          <w:rFonts w:ascii="Times New Roman" w:hAnsi="Times New Roman"/>
          <w:sz w:val="28"/>
          <w:szCs w:val="28"/>
          <w:lang w:eastAsia="ru-RU"/>
        </w:rPr>
        <w:t>.09.2020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днем начала осуществления образовательно-воспитательной деятельности по основным образовательным программам общего образования в 20</w:t>
      </w:r>
      <w:r w:rsidRPr="0026346E">
        <w:rPr>
          <w:rFonts w:ascii="Times New Roman" w:hAnsi="Times New Roman"/>
          <w:sz w:val="28"/>
          <w:szCs w:val="28"/>
          <w:lang w:eastAsia="ru-RU"/>
        </w:rPr>
        <w:t>20/21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учебного году.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3.2. Занятия проводятся в одну смену.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3.3. Продолжительность учебной недели в 1–9-х классах – </w:t>
      </w:r>
      <w:r w:rsidRPr="0026346E">
        <w:rPr>
          <w:rFonts w:ascii="Times New Roman" w:hAnsi="Times New Roman"/>
          <w:sz w:val="28"/>
          <w:szCs w:val="28"/>
          <w:lang w:eastAsia="ru-RU"/>
        </w:rPr>
        <w:t>5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дней</w:t>
      </w:r>
      <w:r w:rsidRPr="0026346E">
        <w:rPr>
          <w:rFonts w:ascii="Times New Roman" w:hAnsi="Times New Roman"/>
          <w:sz w:val="28"/>
          <w:szCs w:val="28"/>
          <w:lang w:eastAsia="ru-RU"/>
        </w:rPr>
        <w:t>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4. Проводить промежуточную аттестацию на уровнях начального и основного общего образования – </w:t>
      </w:r>
      <w:r w:rsidRPr="0026346E">
        <w:rPr>
          <w:rFonts w:ascii="Times New Roman" w:hAnsi="Times New Roman"/>
          <w:sz w:val="28"/>
          <w:szCs w:val="28"/>
          <w:lang w:eastAsia="ru-RU"/>
        </w:rPr>
        <w:t>по четвертям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(за исключением 1-го класса</w:t>
      </w:r>
      <w:r w:rsidRPr="0026346E">
        <w:rPr>
          <w:rFonts w:ascii="Times New Roman" w:hAnsi="Times New Roman"/>
          <w:sz w:val="28"/>
          <w:szCs w:val="28"/>
          <w:lang w:eastAsia="ru-RU"/>
        </w:rPr>
        <w:t>).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5. Осуществлять обучение в 1-х классах с соблюдением требований:</w:t>
      </w:r>
    </w:p>
    <w:p w:rsidR="000B5305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5.1. Использова</w:t>
      </w:r>
      <w:r w:rsidRPr="0026346E">
        <w:rPr>
          <w:rFonts w:ascii="Times New Roman" w:hAnsi="Times New Roman"/>
          <w:sz w:val="28"/>
          <w:szCs w:val="28"/>
          <w:lang w:eastAsia="ru-RU"/>
        </w:rPr>
        <w:t>ть «ступенчатый» режим обучения.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5.2. Организовать в середине учебного дня динамическую паузу продолжительностью не менее </w:t>
      </w: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5.3. Проводить обучение без балльного оценивания.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6. Внеурочную деятельность, внеклассную работу проводить во второй половине дня</w:t>
      </w:r>
      <w:r w:rsidRPr="0026346E">
        <w:rPr>
          <w:rFonts w:ascii="Times New Roman" w:hAnsi="Times New Roman"/>
          <w:sz w:val="28"/>
          <w:szCs w:val="28"/>
          <w:lang w:eastAsia="ru-RU"/>
        </w:rPr>
        <w:t>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7. Отменить кабинетную систему обучения.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8. Закрепить за к</w:t>
      </w:r>
      <w:r>
        <w:rPr>
          <w:rFonts w:ascii="Times New Roman" w:hAnsi="Times New Roman"/>
          <w:sz w:val="28"/>
          <w:szCs w:val="28"/>
          <w:lang w:eastAsia="ru-RU"/>
        </w:rPr>
        <w:t>аждым классом учебное помещение: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5"/>
        <w:gridCol w:w="2463"/>
        <w:gridCol w:w="5977"/>
      </w:tblGrid>
      <w:tr w:rsidR="000B5305" w:rsidRPr="00F40D78" w:rsidTr="00F861EB">
        <w:trPr>
          <w:tblCellSpacing w:w="15" w:type="dxa"/>
        </w:trPr>
        <w:tc>
          <w:tcPr>
            <w:tcW w:w="87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33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932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кабинета</w:t>
            </w:r>
          </w:p>
        </w:tc>
      </w:tr>
      <w:tr w:rsidR="000B5305" w:rsidRPr="00F40D78" w:rsidTr="00F861EB">
        <w:trPr>
          <w:tblCellSpacing w:w="15" w:type="dxa"/>
        </w:trPr>
        <w:tc>
          <w:tcPr>
            <w:tcW w:w="87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3" w:type="dxa"/>
          </w:tcPr>
          <w:p w:rsidR="000B5305" w:rsidRPr="0038210B" w:rsidRDefault="000B5305" w:rsidP="00F86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5932" w:type="dxa"/>
          </w:tcPr>
          <w:p w:rsidR="000B5305" w:rsidRPr="0038210B" w:rsidRDefault="000B5305" w:rsidP="00F86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кабинет нач. классов (кабинет №2)</w:t>
            </w:r>
          </w:p>
        </w:tc>
      </w:tr>
      <w:tr w:rsidR="000B5305" w:rsidRPr="00F40D78" w:rsidTr="00F861EB">
        <w:trPr>
          <w:tblCellSpacing w:w="15" w:type="dxa"/>
        </w:trPr>
        <w:tc>
          <w:tcPr>
            <w:tcW w:w="87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3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-4 класс</w:t>
            </w:r>
          </w:p>
        </w:tc>
        <w:tc>
          <w:tcPr>
            <w:tcW w:w="5932" w:type="dxa"/>
          </w:tcPr>
          <w:p w:rsidR="000B5305" w:rsidRPr="0038210B" w:rsidRDefault="000B5305" w:rsidP="00F86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кабинет нач. классов (кабинет №1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B5305" w:rsidRPr="00F40D78" w:rsidTr="00F861EB">
        <w:trPr>
          <w:tblCellSpacing w:w="15" w:type="dxa"/>
        </w:trPr>
        <w:tc>
          <w:tcPr>
            <w:tcW w:w="87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3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5  класс</w:t>
            </w:r>
          </w:p>
        </w:tc>
        <w:tc>
          <w:tcPr>
            <w:tcW w:w="5932" w:type="dxa"/>
          </w:tcPr>
          <w:p w:rsidR="000B5305" w:rsidRPr="0038210B" w:rsidRDefault="000B5305" w:rsidP="00F86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кабинет биологии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(кабинет №4)</w:t>
            </w:r>
          </w:p>
        </w:tc>
      </w:tr>
      <w:tr w:rsidR="000B5305" w:rsidRPr="00F40D78" w:rsidTr="00F861EB">
        <w:trPr>
          <w:tblCellSpacing w:w="15" w:type="dxa"/>
        </w:trPr>
        <w:tc>
          <w:tcPr>
            <w:tcW w:w="87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3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5932" w:type="dxa"/>
          </w:tcPr>
          <w:p w:rsidR="000B5305" w:rsidRPr="0038210B" w:rsidRDefault="000B5305" w:rsidP="00F86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кабинет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физики (кабинет №5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B5305" w:rsidRPr="00F40D78" w:rsidTr="00F861EB">
        <w:trPr>
          <w:tblCellSpacing w:w="15" w:type="dxa"/>
        </w:trPr>
        <w:tc>
          <w:tcPr>
            <w:tcW w:w="87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3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5932" w:type="dxa"/>
          </w:tcPr>
          <w:p w:rsidR="000B5305" w:rsidRPr="0038210B" w:rsidRDefault="000B5305" w:rsidP="00F86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кабинет русского языка (кабинет №6)</w:t>
            </w:r>
          </w:p>
        </w:tc>
      </w:tr>
      <w:tr w:rsidR="000B5305" w:rsidRPr="00F40D78" w:rsidTr="00F861EB">
        <w:trPr>
          <w:tblCellSpacing w:w="15" w:type="dxa"/>
        </w:trPr>
        <w:tc>
          <w:tcPr>
            <w:tcW w:w="87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3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5932" w:type="dxa"/>
          </w:tcPr>
          <w:p w:rsidR="000B5305" w:rsidRPr="0038210B" w:rsidRDefault="000B5305" w:rsidP="00F86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кабинет географии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(кабинет №7)</w:t>
            </w:r>
          </w:p>
        </w:tc>
      </w:tr>
      <w:tr w:rsidR="000B5305" w:rsidRPr="00F40D78" w:rsidTr="00F861EB">
        <w:trPr>
          <w:tblCellSpacing w:w="15" w:type="dxa"/>
        </w:trPr>
        <w:tc>
          <w:tcPr>
            <w:tcW w:w="87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33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5932" w:type="dxa"/>
          </w:tcPr>
          <w:p w:rsidR="000B5305" w:rsidRPr="0038210B" w:rsidRDefault="000B5305" w:rsidP="00F86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кабинет математики (кабинет №3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9. Назначить классными руководителями педагогических работников: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5"/>
        <w:gridCol w:w="2518"/>
        <w:gridCol w:w="5992"/>
      </w:tblGrid>
      <w:tr w:rsidR="000B5305" w:rsidRPr="00F40D78" w:rsidTr="0026346E">
        <w:trPr>
          <w:tblCellSpacing w:w="15" w:type="dxa"/>
        </w:trPr>
        <w:tc>
          <w:tcPr>
            <w:tcW w:w="80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8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947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 И. О. педагога</w:t>
            </w:r>
          </w:p>
        </w:tc>
      </w:tr>
      <w:tr w:rsidR="000B5305" w:rsidRPr="00F40D78" w:rsidTr="0026346E">
        <w:trPr>
          <w:tblCellSpacing w:w="15" w:type="dxa"/>
        </w:trPr>
        <w:tc>
          <w:tcPr>
            <w:tcW w:w="80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8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1-2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5947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Полторакову Галину Николаевну</w:t>
            </w:r>
          </w:p>
        </w:tc>
      </w:tr>
      <w:tr w:rsidR="000B5305" w:rsidRPr="00F40D78" w:rsidTr="0026346E">
        <w:trPr>
          <w:tblCellSpacing w:w="15" w:type="dxa"/>
        </w:trPr>
        <w:tc>
          <w:tcPr>
            <w:tcW w:w="80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8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-4 класс</w:t>
            </w:r>
          </w:p>
        </w:tc>
        <w:tc>
          <w:tcPr>
            <w:tcW w:w="5947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Коломоец Людмилу Николаевну</w:t>
            </w:r>
          </w:p>
        </w:tc>
      </w:tr>
      <w:tr w:rsidR="000B5305" w:rsidRPr="00F40D78" w:rsidTr="0026346E">
        <w:trPr>
          <w:tblCellSpacing w:w="15" w:type="dxa"/>
        </w:trPr>
        <w:tc>
          <w:tcPr>
            <w:tcW w:w="80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8" w:type="dxa"/>
          </w:tcPr>
          <w:p w:rsidR="000B5305" w:rsidRPr="0038210B" w:rsidRDefault="000B5305" w:rsidP="00F861E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-6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5947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Лебединскую Татьяну Васильевну</w:t>
            </w:r>
          </w:p>
        </w:tc>
      </w:tr>
      <w:tr w:rsidR="000B5305" w:rsidRPr="00F40D78" w:rsidTr="0026346E">
        <w:trPr>
          <w:tblCellSpacing w:w="15" w:type="dxa"/>
        </w:trPr>
        <w:tc>
          <w:tcPr>
            <w:tcW w:w="80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8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5947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Романченко Елену Евгеньевну</w:t>
            </w:r>
          </w:p>
        </w:tc>
      </w:tr>
      <w:tr w:rsidR="000B5305" w:rsidRPr="00F40D78" w:rsidTr="0026346E">
        <w:trPr>
          <w:tblCellSpacing w:w="15" w:type="dxa"/>
        </w:trPr>
        <w:tc>
          <w:tcPr>
            <w:tcW w:w="800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8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</w:t>
            </w:r>
            <w:r w:rsidRPr="002634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5947" w:type="dxa"/>
          </w:tcPr>
          <w:p w:rsidR="000B5305" w:rsidRPr="0038210B" w:rsidRDefault="000B5305" w:rsidP="0038210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Гаврилову Татьяну Николаевну</w:t>
            </w:r>
          </w:p>
        </w:tc>
      </w:tr>
    </w:tbl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10. Классным руководителям: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10.1. Провести </w:t>
      </w:r>
      <w:r w:rsidRPr="0026346E">
        <w:rPr>
          <w:rFonts w:ascii="Times New Roman" w:hAnsi="Times New Roman"/>
          <w:sz w:val="28"/>
          <w:szCs w:val="28"/>
          <w:lang w:eastAsia="ru-RU"/>
        </w:rPr>
        <w:t>01.09.2020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беседы с учениками о правилах санитарной безопасности и личной гигиены.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10.2. Провести 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26346E">
        <w:rPr>
          <w:rFonts w:ascii="Times New Roman" w:hAnsi="Times New Roman"/>
          <w:sz w:val="28"/>
          <w:szCs w:val="28"/>
          <w:lang w:eastAsia="ru-RU"/>
        </w:rPr>
        <w:t>.09.2020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часы общения, беседы, уроки мира или другие мероприятия, приуроченные ко Дню солидарности в борьбе с терроризмом.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10.3. Провести 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26346E">
        <w:rPr>
          <w:rFonts w:ascii="Times New Roman" w:hAnsi="Times New Roman"/>
          <w:sz w:val="28"/>
          <w:szCs w:val="28"/>
          <w:lang w:eastAsia="ru-RU"/>
        </w:rPr>
        <w:t>.09.2020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уроки памяти, конкурсы ораторского мастерства</w:t>
      </w:r>
      <w:r w:rsidRPr="0026346E">
        <w:rPr>
          <w:rFonts w:ascii="Times New Roman" w:hAnsi="Times New Roman"/>
          <w:sz w:val="28"/>
          <w:szCs w:val="28"/>
          <w:lang w:eastAsia="ru-RU"/>
        </w:rPr>
        <w:t>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10.4. Ознакомить учащихся с правилами поведения, режимом работы школы, мерами безопасности, расписанием учебных занятий.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hAnsi="Times New Roman"/>
          <w:sz w:val="28"/>
          <w:szCs w:val="28"/>
          <w:lang w:eastAsia="ru-RU"/>
        </w:rPr>
        <w:t>Таранущенко Е.И.</w:t>
      </w:r>
      <w:r w:rsidRPr="0038210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Гавриловой Т.Н.  заместителям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руководителя по учебно-воспитательной работе: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11.1. Подготовить проект расписания уроков в срок до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Pr="0026346E">
        <w:rPr>
          <w:rFonts w:ascii="Times New Roman" w:hAnsi="Times New Roman"/>
          <w:sz w:val="28"/>
          <w:szCs w:val="28"/>
          <w:lang w:eastAsia="ru-RU"/>
        </w:rPr>
        <w:t>.08.2020</w:t>
      </w:r>
      <w:r w:rsidRPr="0038210B">
        <w:rPr>
          <w:rFonts w:ascii="Times New Roman" w:hAnsi="Times New Roman"/>
          <w:sz w:val="28"/>
          <w:szCs w:val="28"/>
          <w:lang w:eastAsia="ru-RU"/>
        </w:rPr>
        <w:t>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11.2. Выявить обучающихся, не приступивших к занятиям.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>11.3. Осуществлять контроль за правильностью и своевременностью ведения педагогическими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работниками классного журнала</w:t>
      </w:r>
      <w:r w:rsidRPr="0038210B">
        <w:rPr>
          <w:rFonts w:ascii="Times New Roman" w:hAnsi="Times New Roman"/>
          <w:sz w:val="28"/>
          <w:szCs w:val="28"/>
          <w:lang w:eastAsia="ru-RU"/>
        </w:rPr>
        <w:t>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11.4. Предоставить информацию о продолжении образования и (или) </w:t>
      </w:r>
      <w:r w:rsidRPr="0026346E">
        <w:rPr>
          <w:rFonts w:ascii="Times New Roman" w:hAnsi="Times New Roman"/>
          <w:sz w:val="28"/>
          <w:szCs w:val="28"/>
          <w:lang w:eastAsia="ru-RU"/>
        </w:rPr>
        <w:t>трудоустройстве выпускников 9 класса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hAnsi="Times New Roman"/>
          <w:sz w:val="28"/>
          <w:szCs w:val="28"/>
          <w:lang w:eastAsia="ru-RU"/>
        </w:rPr>
        <w:t>05</w:t>
      </w:r>
      <w:r w:rsidRPr="0026346E">
        <w:rPr>
          <w:rFonts w:ascii="Times New Roman" w:hAnsi="Times New Roman"/>
          <w:sz w:val="28"/>
          <w:szCs w:val="28"/>
          <w:lang w:eastAsia="ru-RU"/>
        </w:rPr>
        <w:t>.09.2020</w:t>
      </w:r>
      <w:r w:rsidRPr="0038210B">
        <w:rPr>
          <w:rFonts w:ascii="Times New Roman" w:hAnsi="Times New Roman"/>
          <w:sz w:val="28"/>
          <w:szCs w:val="28"/>
          <w:lang w:eastAsia="ru-RU"/>
        </w:rPr>
        <w:t>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11.5. Уведомить </w:t>
      </w:r>
      <w:r w:rsidRPr="0026346E">
        <w:rPr>
          <w:rFonts w:ascii="Times New Roman" w:hAnsi="Times New Roman"/>
          <w:sz w:val="28"/>
          <w:szCs w:val="28"/>
          <w:lang w:eastAsia="ru-RU"/>
        </w:rPr>
        <w:t>Роспотребнадзор по Кашарскому району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о дате нач</w:t>
      </w:r>
      <w:r>
        <w:rPr>
          <w:rFonts w:ascii="Times New Roman" w:hAnsi="Times New Roman"/>
          <w:sz w:val="28"/>
          <w:szCs w:val="28"/>
          <w:lang w:eastAsia="ru-RU"/>
        </w:rPr>
        <w:t xml:space="preserve">ала образовательного процесса </w:t>
      </w:r>
      <w:r w:rsidRPr="003821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346E">
        <w:rPr>
          <w:rFonts w:ascii="Times New Roman" w:hAnsi="Times New Roman"/>
          <w:sz w:val="28"/>
          <w:szCs w:val="28"/>
          <w:lang w:eastAsia="ru-RU"/>
        </w:rPr>
        <w:t>31.08.2020</w:t>
      </w:r>
      <w:r w:rsidRPr="0038210B">
        <w:rPr>
          <w:rFonts w:ascii="Times New Roman" w:hAnsi="Times New Roman"/>
          <w:sz w:val="28"/>
          <w:szCs w:val="28"/>
          <w:lang w:eastAsia="ru-RU"/>
        </w:rPr>
        <w:t>.</w:t>
      </w:r>
    </w:p>
    <w:p w:rsidR="000B5305" w:rsidRPr="0038210B" w:rsidRDefault="000B5305" w:rsidP="0038210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8210B">
        <w:rPr>
          <w:rFonts w:ascii="Times New Roman" w:hAnsi="Times New Roman"/>
          <w:sz w:val="28"/>
          <w:szCs w:val="28"/>
          <w:lang w:eastAsia="ru-RU"/>
        </w:rPr>
        <w:t xml:space="preserve">12. Контроль исполнения настоящего приказа </w:t>
      </w:r>
      <w:r w:rsidRPr="0026346E">
        <w:rPr>
          <w:rFonts w:ascii="Times New Roman" w:hAnsi="Times New Roman"/>
          <w:sz w:val="28"/>
          <w:szCs w:val="28"/>
          <w:lang w:eastAsia="ru-RU"/>
        </w:rPr>
        <w:t>оставляю за собой</w:t>
      </w:r>
      <w:r w:rsidRPr="0038210B">
        <w:rPr>
          <w:rFonts w:ascii="Times New Roman" w:hAnsi="Times New Roman"/>
          <w:sz w:val="28"/>
          <w:szCs w:val="28"/>
          <w:lang w:eastAsia="ru-RU"/>
        </w:rPr>
        <w:t>.</w:t>
      </w:r>
    </w:p>
    <w:p w:rsidR="000B5305" w:rsidRDefault="000B5305">
      <w:pPr>
        <w:rPr>
          <w:rFonts w:ascii="Times New Roman" w:hAnsi="Times New Roman"/>
          <w:sz w:val="28"/>
          <w:szCs w:val="28"/>
          <w:lang w:eastAsia="ru-RU"/>
        </w:rPr>
      </w:pPr>
    </w:p>
    <w:p w:rsidR="000B5305" w:rsidRDefault="000B5305">
      <w:pPr>
        <w:rPr>
          <w:rFonts w:ascii="Times New Roman" w:hAnsi="Times New Roman"/>
          <w:sz w:val="28"/>
          <w:szCs w:val="28"/>
          <w:lang w:eastAsia="ru-RU"/>
        </w:rPr>
      </w:pPr>
    </w:p>
    <w:p w:rsidR="000B5305" w:rsidRDefault="000B5305">
      <w:pPr>
        <w:rPr>
          <w:rFonts w:ascii="Times New Roman" w:hAnsi="Times New Roman"/>
          <w:sz w:val="28"/>
          <w:szCs w:val="28"/>
          <w:lang w:eastAsia="ru-RU"/>
        </w:rPr>
      </w:pPr>
    </w:p>
    <w:p w:rsidR="000B5305" w:rsidRDefault="000B530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491.2pt;margin-top:476.95pt;width:171.35pt;height:105.6pt;z-index:251658752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3" o:spid="_x0000_s1027" type="#_x0000_t75" style="position:absolute;margin-left:491.2pt;margin-top:476.95pt;width:171.35pt;height:105.6pt;z-index:251657728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2" o:spid="_x0000_s1028" type="#_x0000_t75" style="position:absolute;margin-left:491.2pt;margin-top:476.95pt;width:171.35pt;height:105.6pt;z-index:251656704;visibility:visible">
            <v:imagedata r:id="rId8" o:title=""/>
          </v:shape>
        </w:pict>
      </w:r>
      <w:r w:rsidRPr="0038210B">
        <w:rPr>
          <w:rFonts w:ascii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sz w:val="28"/>
          <w:szCs w:val="28"/>
          <w:lang w:eastAsia="ru-RU"/>
        </w:rPr>
        <w:t xml:space="preserve"> МБОУ Усть-Мечетинской</w:t>
      </w:r>
      <w:r w:rsidRPr="0026346E">
        <w:rPr>
          <w:rFonts w:ascii="Times New Roman" w:hAnsi="Times New Roman"/>
          <w:sz w:val="28"/>
          <w:szCs w:val="28"/>
          <w:lang w:eastAsia="ru-RU"/>
        </w:rPr>
        <w:t xml:space="preserve"> ООШ</w:t>
      </w:r>
      <w:r w:rsidRPr="0038210B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/Е.И.Евсеенко/</w:t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sectPr w:rsidR="000B5305" w:rsidSect="00E3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4AA7"/>
    <w:multiLevelType w:val="multilevel"/>
    <w:tmpl w:val="66AA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10B"/>
    <w:rsid w:val="000B5305"/>
    <w:rsid w:val="00156773"/>
    <w:rsid w:val="001E4BB3"/>
    <w:rsid w:val="0026346E"/>
    <w:rsid w:val="0038210B"/>
    <w:rsid w:val="003B736F"/>
    <w:rsid w:val="00581852"/>
    <w:rsid w:val="0058241F"/>
    <w:rsid w:val="005B7C14"/>
    <w:rsid w:val="0065434B"/>
    <w:rsid w:val="009F7E35"/>
    <w:rsid w:val="00AC5B04"/>
    <w:rsid w:val="00C56155"/>
    <w:rsid w:val="00D30E5E"/>
    <w:rsid w:val="00E36F34"/>
    <w:rsid w:val="00F40D78"/>
    <w:rsid w:val="00F8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2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8210B"/>
    <w:rPr>
      <w:rFonts w:cs="Times New Roman"/>
      <w:b/>
      <w:bCs/>
    </w:rPr>
  </w:style>
  <w:style w:type="character" w:customStyle="1" w:styleId="fill">
    <w:name w:val="fill"/>
    <w:basedOn w:val="DefaultParagraphFont"/>
    <w:uiPriority w:val="99"/>
    <w:rsid w:val="0038210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8210B"/>
    <w:rPr>
      <w:rFonts w:cs="Times New Roman"/>
      <w:color w:val="0000FF"/>
      <w:u w:val="single"/>
    </w:rPr>
  </w:style>
  <w:style w:type="character" w:customStyle="1" w:styleId="sfwc">
    <w:name w:val="sfwc"/>
    <w:basedOn w:val="DefaultParagraphFont"/>
    <w:uiPriority w:val="99"/>
    <w:rsid w:val="003821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8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647</Words>
  <Characters>3690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Сариновская ООШ</dc:title>
  <dc:subject/>
  <dc:creator>User</dc:creator>
  <cp:keywords/>
  <dc:description/>
  <cp:lastModifiedBy>ветер</cp:lastModifiedBy>
  <cp:revision>4</cp:revision>
  <dcterms:created xsi:type="dcterms:W3CDTF">2020-08-29T12:11:00Z</dcterms:created>
  <dcterms:modified xsi:type="dcterms:W3CDTF">2020-08-29T12:47:00Z</dcterms:modified>
</cp:coreProperties>
</file>